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8E" w:rsidRPr="00C32A0A" w:rsidRDefault="00060C8E" w:rsidP="00FA0A08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32A0A">
        <w:rPr>
          <w:rFonts w:asciiTheme="minorHAnsi" w:hAnsiTheme="minorHAnsi" w:cstheme="minorHAnsi"/>
          <w:sz w:val="22"/>
          <w:szCs w:val="22"/>
        </w:rPr>
        <w:tab/>
      </w:r>
      <w:r w:rsidRPr="00C32A0A">
        <w:rPr>
          <w:rFonts w:asciiTheme="minorHAnsi" w:hAnsiTheme="minorHAnsi" w:cstheme="minorHAnsi"/>
          <w:sz w:val="22"/>
          <w:szCs w:val="22"/>
        </w:rPr>
        <w:tab/>
      </w:r>
    </w:p>
    <w:p w:rsidR="00844161" w:rsidRDefault="00CA1BC2" w:rsidP="00CA1B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:rsidR="001749EF" w:rsidRPr="00C32A0A" w:rsidRDefault="001749EF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</w:p>
    <w:p w:rsidR="00844161" w:rsidRPr="00C32A0A" w:rsidRDefault="00844161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56D0674" wp14:editId="229D851B">
            <wp:simplePos x="0" y="0"/>
            <wp:positionH relativeFrom="column">
              <wp:posOffset>95250</wp:posOffset>
            </wp:positionH>
            <wp:positionV relativeFrom="paragraph">
              <wp:posOffset>-20955</wp:posOffset>
            </wp:positionV>
            <wp:extent cx="579755" cy="501650"/>
            <wp:effectExtent l="0" t="0" r="0" b="0"/>
            <wp:wrapNone/>
            <wp:docPr id="2" name="Εικόνα 2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161" w:rsidRPr="00C32A0A" w:rsidRDefault="00844161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</w:p>
    <w:p w:rsidR="00844161" w:rsidRPr="00C32A0A" w:rsidRDefault="00844161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</w:p>
    <w:p w:rsidR="00844161" w:rsidRPr="00C32A0A" w:rsidRDefault="00844161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</w:p>
    <w:p w:rsidR="00A5260F" w:rsidRPr="00C32A0A" w:rsidRDefault="00A5260F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 xml:space="preserve">Δήμος Δράμας                                         </w:t>
      </w:r>
    </w:p>
    <w:p w:rsidR="00CA1BC2" w:rsidRDefault="00A5260F" w:rsidP="00183FD1">
      <w:pPr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Διεύθυνση Τεχνικών Υπηρεσιών</w:t>
      </w:r>
      <w:r w:rsidR="007E7A8E" w:rsidRPr="00C32A0A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CA1BC2" w:rsidRDefault="00CA1BC2" w:rsidP="00183FD1">
      <w:pPr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</w:p>
    <w:p w:rsidR="00B30625" w:rsidRPr="00B30625" w:rsidRDefault="00CA1BC2" w:rsidP="00B30625">
      <w:pPr>
        <w:tabs>
          <w:tab w:val="left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4D71">
        <w:rPr>
          <w:rFonts w:asciiTheme="minorHAnsi" w:hAnsiTheme="minorHAnsi" w:cstheme="minorHAnsi"/>
          <w:b/>
          <w:sz w:val="22"/>
          <w:szCs w:val="22"/>
        </w:rPr>
        <w:t>«</w:t>
      </w:r>
      <w:r w:rsidR="00B30625" w:rsidRPr="00B30625">
        <w:rPr>
          <w:rFonts w:asciiTheme="minorHAnsi" w:hAnsiTheme="minorHAnsi" w:cstheme="minorHAnsi"/>
          <w:b/>
          <w:sz w:val="22"/>
          <w:szCs w:val="22"/>
        </w:rPr>
        <w:t>Κατασκευή βοηθητικού γηπέδου Αμπελοκήπων (στις αθλητικές εγκαταστάσεις</w:t>
      </w:r>
    </w:p>
    <w:p w:rsidR="00A5260F" w:rsidRPr="00C32A0A" w:rsidRDefault="00B30625" w:rsidP="00B30625">
      <w:pPr>
        <w:tabs>
          <w:tab w:val="left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30625">
        <w:rPr>
          <w:rFonts w:asciiTheme="minorHAnsi" w:hAnsiTheme="minorHAnsi" w:cstheme="minorHAnsi"/>
          <w:b/>
          <w:sz w:val="22"/>
          <w:szCs w:val="22"/>
        </w:rPr>
        <w:t>Κραχτίδη</w:t>
      </w:r>
      <w:proofErr w:type="spellEnd"/>
      <w:r w:rsidRPr="00B30625">
        <w:rPr>
          <w:rFonts w:asciiTheme="minorHAnsi" w:hAnsiTheme="minorHAnsi" w:cstheme="minorHAnsi"/>
          <w:b/>
          <w:sz w:val="22"/>
          <w:szCs w:val="22"/>
        </w:rPr>
        <w:t>) στην Τοπική Κοινότητα Δράμας και βοηθητικού γηπέδου Χωριστή</w:t>
      </w:r>
      <w:r w:rsidRPr="00B30625">
        <w:rPr>
          <w:rFonts w:asciiTheme="minorHAnsi" w:hAnsiTheme="minorHAnsi" w:cstheme="minorHAnsi"/>
          <w:b/>
          <w:bCs/>
          <w:sz w:val="22"/>
          <w:szCs w:val="22"/>
        </w:rPr>
        <w:t>ς</w:t>
      </w:r>
      <w:r w:rsidRPr="00B30625">
        <w:rPr>
          <w:rFonts w:asciiTheme="minorHAnsi" w:hAnsiTheme="minorHAnsi" w:cstheme="minorHAnsi"/>
          <w:b/>
          <w:sz w:val="22"/>
          <w:szCs w:val="22"/>
        </w:rPr>
        <w:t xml:space="preserve"> στην Τοπική Κοινότητας Χωριστής</w:t>
      </w:r>
      <w:r w:rsidR="00BA572C" w:rsidRPr="00C32A0A">
        <w:rPr>
          <w:rFonts w:asciiTheme="minorHAnsi" w:hAnsiTheme="minorHAnsi" w:cstheme="minorHAnsi"/>
          <w:b/>
          <w:sz w:val="22"/>
          <w:szCs w:val="22"/>
        </w:rPr>
        <w:t>»</w:t>
      </w:r>
    </w:p>
    <w:p w:rsidR="00A5260F" w:rsidRPr="00C32A0A" w:rsidRDefault="00A5260F" w:rsidP="00A5260F">
      <w:pPr>
        <w:tabs>
          <w:tab w:val="left" w:pos="6072"/>
        </w:tabs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:rsidR="00A5260F" w:rsidRPr="00C32A0A" w:rsidRDefault="00A5260F" w:rsidP="00A5260F">
      <w:pPr>
        <w:tabs>
          <w:tab w:val="left" w:pos="6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Κριτήριο κατακύρωσης: χαμηλότερη τιμή</w:t>
      </w:r>
    </w:p>
    <w:p w:rsidR="00A5260F" w:rsidRPr="00C32A0A" w:rsidRDefault="00A5260F" w:rsidP="00A5260F">
      <w:pPr>
        <w:tabs>
          <w:tab w:val="left" w:pos="6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183FD1" w:rsidRPr="00C32A0A" w:rsidRDefault="00A5260F" w:rsidP="00183FD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ΕΝΤΥΠΟ ΟΙΚΟΝΟΜΙΚΗΣ ΠΡΟΣΦΟΡΑΣ</w:t>
      </w:r>
    </w:p>
    <w:p w:rsidR="00A5260F" w:rsidRPr="00C32A0A" w:rsidRDefault="00A5260F" w:rsidP="00183FD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Του   ________________________________________________</w:t>
      </w:r>
    </w:p>
    <w:p w:rsidR="00A5260F" w:rsidRPr="00C32A0A" w:rsidRDefault="00A5260F" w:rsidP="00A5260F">
      <w:pPr>
        <w:widowControl w:val="0"/>
        <w:shd w:val="clear" w:color="auto" w:fill="FFFFFF"/>
        <w:tabs>
          <w:tab w:val="left" w:leader="dot" w:pos="7301"/>
        </w:tabs>
        <w:autoSpaceDE w:val="0"/>
        <w:autoSpaceDN w:val="0"/>
        <w:adjustRightInd w:val="0"/>
        <w:spacing w:before="5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Έδρα ________________________________________________</w:t>
      </w:r>
    </w:p>
    <w:p w:rsidR="00A5260F" w:rsidRPr="00C32A0A" w:rsidRDefault="00A5260F" w:rsidP="00A5260F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 xml:space="preserve">Οδός _____________________________ </w:t>
      </w:r>
      <w:r w:rsidRPr="00C32A0A">
        <w:rPr>
          <w:rFonts w:asciiTheme="minorHAnsi" w:hAnsiTheme="minorHAnsi" w:cstheme="minorHAnsi"/>
          <w:spacing w:val="-1"/>
          <w:sz w:val="22"/>
          <w:szCs w:val="22"/>
        </w:rPr>
        <w:t xml:space="preserve">Αριθμός </w:t>
      </w:r>
      <w:r w:rsidRPr="00C32A0A">
        <w:rPr>
          <w:rFonts w:asciiTheme="minorHAnsi" w:hAnsiTheme="minorHAnsi" w:cstheme="minorHAnsi"/>
          <w:sz w:val="22"/>
          <w:szCs w:val="22"/>
        </w:rPr>
        <w:t>____________</w:t>
      </w:r>
    </w:p>
    <w:p w:rsidR="00A5260F" w:rsidRPr="00C32A0A" w:rsidRDefault="00A5260F" w:rsidP="00A5260F">
      <w:pPr>
        <w:widowControl w:val="0"/>
        <w:shd w:val="clear" w:color="auto" w:fill="FFFFFF"/>
        <w:tabs>
          <w:tab w:val="left" w:leader="dot" w:pos="5150"/>
          <w:tab w:val="left" w:leader="dot" w:pos="72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Τ.Κ._________Α.Φ.Μ._________________ΔΟΥ_______________</w:t>
      </w:r>
    </w:p>
    <w:p w:rsidR="00A5260F" w:rsidRPr="00C32A0A" w:rsidRDefault="00A5260F" w:rsidP="00A5260F">
      <w:pPr>
        <w:widowControl w:val="0"/>
        <w:shd w:val="clear" w:color="auto" w:fill="FFFFFF"/>
        <w:tabs>
          <w:tab w:val="left" w:leader="dot" w:pos="7286"/>
        </w:tabs>
        <w:autoSpaceDE w:val="0"/>
        <w:autoSpaceDN w:val="0"/>
        <w:adjustRightInd w:val="0"/>
        <w:spacing w:before="5" w:line="276" w:lineRule="auto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3081F" w:rsidRPr="00C32A0A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32A0A">
        <w:rPr>
          <w:rFonts w:asciiTheme="minorHAnsi" w:hAnsiTheme="minorHAnsi" w:cstheme="minorHAnsi"/>
          <w:sz w:val="22"/>
          <w:szCs w:val="22"/>
        </w:rPr>
        <w:t xml:space="preserve">  Τηλέφωνο ______________________Φαξ:__________________</w:t>
      </w:r>
    </w:p>
    <w:p w:rsidR="00183FD1" w:rsidRPr="00C32A0A" w:rsidRDefault="00A5260F" w:rsidP="00183FD1">
      <w:pPr>
        <w:widowControl w:val="0"/>
        <w:shd w:val="clear" w:color="auto" w:fill="FFFFFF"/>
        <w:tabs>
          <w:tab w:val="left" w:pos="7245"/>
          <w:tab w:val="left" w:leader="dot" w:pos="7301"/>
        </w:tabs>
        <w:autoSpaceDE w:val="0"/>
        <w:autoSpaceDN w:val="0"/>
        <w:adjustRightInd w:val="0"/>
        <w:spacing w:before="5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C32A0A">
        <w:rPr>
          <w:rFonts w:asciiTheme="minorHAnsi" w:hAnsiTheme="minorHAnsi" w:cstheme="minorHAnsi"/>
          <w:sz w:val="22"/>
          <w:szCs w:val="22"/>
        </w:rPr>
        <w:t>-</w:t>
      </w:r>
      <w:r w:rsidRPr="00C32A0A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C32A0A">
        <w:rPr>
          <w:rFonts w:asciiTheme="minorHAnsi" w:hAnsiTheme="minorHAnsi" w:cstheme="minorHAnsi"/>
          <w:sz w:val="22"/>
          <w:szCs w:val="22"/>
        </w:rPr>
        <w:t>: _______________________________________________</w:t>
      </w:r>
    </w:p>
    <w:p w:rsidR="00A5260F" w:rsidRDefault="00A5260F" w:rsidP="00A52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XSpec="center" w:tblpY="173"/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690"/>
        <w:gridCol w:w="963"/>
        <w:gridCol w:w="1263"/>
        <w:gridCol w:w="1564"/>
        <w:gridCol w:w="1539"/>
      </w:tblGrid>
      <w:tr w:rsidR="00B30625" w:rsidTr="00B30625">
        <w:trPr>
          <w:trHeight w:val="817"/>
        </w:trPr>
        <w:tc>
          <w:tcPr>
            <w:tcW w:w="656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4"/>
              <w:ind w:left="9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  <w:spacing w:val="-5"/>
              </w:rPr>
              <w:t>Α/Α</w:t>
            </w:r>
          </w:p>
        </w:tc>
        <w:tc>
          <w:tcPr>
            <w:tcW w:w="4690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4"/>
              <w:ind w:lef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  <w:spacing w:val="-2"/>
              </w:rPr>
              <w:t>ΠΕΡΙΓΡΑΦΗ</w:t>
            </w: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4"/>
              <w:ind w:left="12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  <w:spacing w:val="-4"/>
              </w:rPr>
              <w:t>Μ.Μ.</w:t>
            </w:r>
          </w:p>
        </w:tc>
        <w:tc>
          <w:tcPr>
            <w:tcW w:w="1263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4"/>
              <w:ind w:left="13" w:right="2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20201F"/>
                <w:spacing w:val="-2"/>
              </w:rPr>
              <w:t>Ποσότητ</w:t>
            </w:r>
            <w:proofErr w:type="spellEnd"/>
            <w:r>
              <w:rPr>
                <w:rFonts w:ascii="Arial" w:hAnsi="Arial"/>
                <w:b/>
                <w:color w:val="20201F"/>
                <w:spacing w:val="-2"/>
              </w:rPr>
              <w:t>α</w:t>
            </w:r>
          </w:p>
        </w:tc>
        <w:tc>
          <w:tcPr>
            <w:tcW w:w="1564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55"/>
              <w:ind w:left="8" w:right="2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20201F"/>
                <w:spacing w:val="-4"/>
              </w:rPr>
              <w:t>Τιμή</w:t>
            </w:r>
            <w:proofErr w:type="spellEnd"/>
          </w:p>
          <w:p w:rsidR="00B30625" w:rsidRDefault="00B30625" w:rsidP="00B30625">
            <w:pPr>
              <w:pStyle w:val="TableParagraph"/>
              <w:spacing w:before="126"/>
              <w:ind w:left="8" w:right="1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20201F"/>
                <w:spacing w:val="-2"/>
              </w:rPr>
              <w:t>Μονάδ</w:t>
            </w:r>
            <w:proofErr w:type="spellEnd"/>
            <w:r>
              <w:rPr>
                <w:rFonts w:ascii="Arial" w:hAnsi="Arial"/>
                <w:b/>
                <w:color w:val="20201F"/>
                <w:spacing w:val="-2"/>
              </w:rPr>
              <w:t>ας</w:t>
            </w:r>
          </w:p>
        </w:tc>
        <w:tc>
          <w:tcPr>
            <w:tcW w:w="1539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4"/>
              <w:ind w:left="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  <w:spacing w:val="-2"/>
              </w:rPr>
              <w:t>ΚΟΣΤΟΣ</w:t>
            </w:r>
          </w:p>
        </w:tc>
      </w:tr>
      <w:tr w:rsidR="00B30625" w:rsidTr="00B30625">
        <w:trPr>
          <w:trHeight w:val="1958"/>
        </w:trPr>
        <w:tc>
          <w:tcPr>
            <w:tcW w:w="656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spacing w:before="59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ind w:left="9"/>
              <w:jc w:val="center"/>
              <w:rPr>
                <w:rFonts w:ascii="Arial MT"/>
              </w:rPr>
            </w:pPr>
            <w:r>
              <w:rPr>
                <w:rFonts w:ascii="Arial MT"/>
                <w:color w:val="20201F"/>
                <w:spacing w:val="-10"/>
              </w:rPr>
              <w:t>1</w:t>
            </w:r>
          </w:p>
        </w:tc>
        <w:tc>
          <w:tcPr>
            <w:tcW w:w="4690" w:type="dxa"/>
            <w:tcBorders>
              <w:top w:val="double" w:sz="4" w:space="0" w:color="000000"/>
            </w:tcBorders>
          </w:tcPr>
          <w:p w:rsidR="00B30625" w:rsidRPr="00B30625" w:rsidRDefault="00B30625" w:rsidP="00B30625">
            <w:pPr>
              <w:pStyle w:val="TableParagraph"/>
              <w:spacing w:before="59" w:line="362" w:lineRule="auto"/>
              <w:ind w:left="107" w:right="94"/>
              <w:jc w:val="both"/>
              <w:rPr>
                <w:lang w:val="el-GR"/>
              </w:rPr>
            </w:pPr>
            <w:r w:rsidRPr="00B30625">
              <w:rPr>
                <w:color w:val="20201F"/>
                <w:lang w:val="el-GR"/>
              </w:rPr>
              <w:t xml:space="preserve">Αποξήλωση υφιστάμενου χλοοτάπητα </w:t>
            </w:r>
            <w:r w:rsidRPr="00B30625">
              <w:rPr>
                <w:rFonts w:ascii="Arial MT" w:hAnsi="Arial MT"/>
                <w:color w:val="20201F"/>
                <w:lang w:val="el-GR"/>
              </w:rPr>
              <w:t xml:space="preserve">- </w:t>
            </w:r>
            <w:r w:rsidRPr="00B30625">
              <w:rPr>
                <w:color w:val="20201F"/>
                <w:lang w:val="el-GR"/>
              </w:rPr>
              <w:t xml:space="preserve">Διαμόρφωση </w:t>
            </w:r>
            <w:r w:rsidRPr="00B30625">
              <w:rPr>
                <w:rFonts w:ascii="Arial MT" w:hAnsi="Arial MT"/>
                <w:color w:val="20201F"/>
                <w:lang w:val="el-GR"/>
              </w:rPr>
              <w:t xml:space="preserve">- </w:t>
            </w:r>
            <w:r w:rsidRPr="00B30625">
              <w:rPr>
                <w:color w:val="20201F"/>
                <w:lang w:val="el-GR"/>
              </w:rPr>
              <w:t>Προετοιμασία επιφάνειας γηπέδων για την τοποθέτηση συνθετικού χλοοτάπητα</w:t>
            </w:r>
            <w:r w:rsidRPr="00B30625">
              <w:rPr>
                <w:color w:val="20201F"/>
                <w:spacing w:val="70"/>
                <w:lang w:val="el-GR"/>
              </w:rPr>
              <w:t xml:space="preserve">  </w:t>
            </w:r>
            <w:r w:rsidRPr="00B30625">
              <w:rPr>
                <w:color w:val="20201F"/>
                <w:lang w:val="el-GR"/>
              </w:rPr>
              <w:t>γηπέδων</w:t>
            </w:r>
            <w:r w:rsidRPr="00B30625">
              <w:rPr>
                <w:color w:val="20201F"/>
                <w:spacing w:val="70"/>
                <w:lang w:val="el-GR"/>
              </w:rPr>
              <w:t xml:space="preserve">  </w:t>
            </w:r>
            <w:r w:rsidRPr="00B30625">
              <w:rPr>
                <w:color w:val="20201F"/>
                <w:lang w:val="el-GR"/>
              </w:rPr>
              <w:t>Αμπελοκήπων</w:t>
            </w:r>
            <w:r w:rsidRPr="00B30625">
              <w:rPr>
                <w:color w:val="20201F"/>
                <w:spacing w:val="69"/>
                <w:lang w:val="el-GR"/>
              </w:rPr>
              <w:t xml:space="preserve">  </w:t>
            </w:r>
            <w:r w:rsidRPr="00B30625">
              <w:rPr>
                <w:color w:val="20201F"/>
                <w:spacing w:val="-5"/>
                <w:lang w:val="el-GR"/>
              </w:rPr>
              <w:t>και</w:t>
            </w:r>
          </w:p>
          <w:p w:rsidR="00B30625" w:rsidRDefault="00B30625" w:rsidP="00B30625">
            <w:pPr>
              <w:pStyle w:val="TableParagraph"/>
              <w:spacing w:before="5"/>
              <w:ind w:left="107"/>
            </w:pPr>
            <w:proofErr w:type="spellStart"/>
            <w:r>
              <w:rPr>
                <w:color w:val="20201F"/>
                <w:spacing w:val="-2"/>
              </w:rPr>
              <w:t>Χωριστής</w:t>
            </w:r>
            <w:proofErr w:type="spellEnd"/>
          </w:p>
        </w:tc>
        <w:tc>
          <w:tcPr>
            <w:tcW w:w="963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spacing w:before="63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ind w:left="12"/>
              <w:jc w:val="center"/>
            </w:pPr>
            <w:proofErr w:type="spellStart"/>
            <w:r>
              <w:rPr>
                <w:color w:val="20201F"/>
                <w:spacing w:val="-4"/>
              </w:rPr>
              <w:t>τ.μ</w:t>
            </w:r>
            <w:proofErr w:type="spellEnd"/>
            <w:r>
              <w:rPr>
                <w:color w:val="20201F"/>
                <w:spacing w:val="-4"/>
              </w:rPr>
              <w:t>.</w:t>
            </w:r>
          </w:p>
        </w:tc>
        <w:tc>
          <w:tcPr>
            <w:tcW w:w="1263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spacing w:before="59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ind w:left="13"/>
              <w:jc w:val="center"/>
              <w:rPr>
                <w:rFonts w:ascii="Arial MT"/>
              </w:rPr>
            </w:pPr>
            <w:r>
              <w:rPr>
                <w:rFonts w:ascii="Arial MT"/>
                <w:color w:val="20201F"/>
                <w:spacing w:val="-2"/>
              </w:rPr>
              <w:t>7.000</w:t>
            </w:r>
          </w:p>
        </w:tc>
        <w:tc>
          <w:tcPr>
            <w:tcW w:w="1564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spacing w:before="63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ind w:left="8"/>
              <w:jc w:val="center"/>
            </w:pPr>
            <w:r>
              <w:rPr>
                <w:color w:val="20201F"/>
                <w:spacing w:val="-2"/>
                <w:lang w:val="el-GR"/>
              </w:rPr>
              <w:t>…………</w:t>
            </w:r>
            <w:r>
              <w:rPr>
                <w:color w:val="20201F"/>
                <w:spacing w:val="-2"/>
              </w:rPr>
              <w:t>€</w:t>
            </w:r>
          </w:p>
        </w:tc>
        <w:tc>
          <w:tcPr>
            <w:tcW w:w="1539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spacing w:before="63"/>
              <w:rPr>
                <w:rFonts w:ascii="Arial"/>
                <w:b/>
              </w:rPr>
            </w:pPr>
          </w:p>
          <w:p w:rsidR="00B30625" w:rsidRDefault="00B30625" w:rsidP="00B30625">
            <w:pPr>
              <w:pStyle w:val="TableParagraph"/>
              <w:ind w:left="7"/>
              <w:jc w:val="center"/>
            </w:pPr>
            <w:r>
              <w:rPr>
                <w:color w:val="20201F"/>
                <w:spacing w:val="-2"/>
                <w:lang w:val="el-GR"/>
              </w:rPr>
              <w:t>………..</w:t>
            </w:r>
            <w:r>
              <w:rPr>
                <w:color w:val="20201F"/>
                <w:spacing w:val="-2"/>
              </w:rPr>
              <w:t>€</w:t>
            </w:r>
          </w:p>
        </w:tc>
      </w:tr>
      <w:tr w:rsidR="00B30625" w:rsidTr="00B30625">
        <w:trPr>
          <w:trHeight w:val="820"/>
        </w:trPr>
        <w:tc>
          <w:tcPr>
            <w:tcW w:w="656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7"/>
              <w:ind w:left="9"/>
              <w:jc w:val="center"/>
              <w:rPr>
                <w:rFonts w:ascii="Arial MT"/>
              </w:rPr>
            </w:pPr>
            <w:r>
              <w:rPr>
                <w:rFonts w:ascii="Arial MT"/>
                <w:color w:val="20201F"/>
                <w:spacing w:val="-10"/>
              </w:rPr>
              <w:t>2</w:t>
            </w:r>
          </w:p>
        </w:tc>
        <w:tc>
          <w:tcPr>
            <w:tcW w:w="4690" w:type="dxa"/>
            <w:tcBorders>
              <w:bottom w:val="double" w:sz="4" w:space="0" w:color="000000"/>
            </w:tcBorders>
          </w:tcPr>
          <w:p w:rsidR="00B30625" w:rsidRPr="00B30625" w:rsidRDefault="00B30625" w:rsidP="00B30625">
            <w:pPr>
              <w:pStyle w:val="TableParagraph"/>
              <w:tabs>
                <w:tab w:val="left" w:pos="1455"/>
                <w:tab w:val="left" w:pos="2038"/>
                <w:tab w:val="left" w:pos="3507"/>
              </w:tabs>
              <w:spacing w:before="61"/>
              <w:ind w:left="107"/>
              <w:rPr>
                <w:lang w:val="el-GR"/>
              </w:rPr>
            </w:pPr>
            <w:r w:rsidRPr="00B30625">
              <w:rPr>
                <w:color w:val="20201F"/>
                <w:spacing w:val="-2"/>
                <w:lang w:val="el-GR"/>
              </w:rPr>
              <w:t>Προμήθεια</w:t>
            </w:r>
            <w:r w:rsidRPr="00B30625">
              <w:rPr>
                <w:color w:val="20201F"/>
                <w:lang w:val="el-GR"/>
              </w:rPr>
              <w:tab/>
            </w:r>
            <w:r w:rsidRPr="00B30625">
              <w:rPr>
                <w:color w:val="20201F"/>
                <w:spacing w:val="-5"/>
                <w:lang w:val="el-GR"/>
              </w:rPr>
              <w:t>και</w:t>
            </w:r>
            <w:r w:rsidRPr="00B30625">
              <w:rPr>
                <w:color w:val="20201F"/>
                <w:lang w:val="el-GR"/>
              </w:rPr>
              <w:tab/>
            </w:r>
            <w:r w:rsidRPr="00B30625">
              <w:rPr>
                <w:color w:val="20201F"/>
                <w:spacing w:val="-2"/>
                <w:lang w:val="el-GR"/>
              </w:rPr>
              <w:t>τοποθέτηση</w:t>
            </w:r>
            <w:r w:rsidRPr="00B30625">
              <w:rPr>
                <w:color w:val="20201F"/>
                <w:lang w:val="el-GR"/>
              </w:rPr>
              <w:tab/>
            </w:r>
            <w:r w:rsidRPr="00B30625">
              <w:rPr>
                <w:color w:val="20201F"/>
                <w:spacing w:val="-2"/>
                <w:lang w:val="el-GR"/>
              </w:rPr>
              <w:t>συνθετικού</w:t>
            </w:r>
          </w:p>
          <w:p w:rsidR="00B30625" w:rsidRPr="00B30625" w:rsidRDefault="00B30625" w:rsidP="00B30625">
            <w:pPr>
              <w:pStyle w:val="TableParagraph"/>
              <w:spacing w:before="130"/>
              <w:ind w:left="107"/>
              <w:rPr>
                <w:lang w:val="el-GR"/>
              </w:rPr>
            </w:pPr>
            <w:r w:rsidRPr="00B30625">
              <w:rPr>
                <w:color w:val="20201F"/>
                <w:spacing w:val="-2"/>
                <w:lang w:val="el-GR"/>
              </w:rPr>
              <w:t>χλοοτάπητα</w:t>
            </w:r>
          </w:p>
        </w:tc>
        <w:tc>
          <w:tcPr>
            <w:tcW w:w="963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50"/>
              <w:ind w:left="12"/>
              <w:jc w:val="center"/>
            </w:pPr>
            <w:proofErr w:type="spellStart"/>
            <w:r>
              <w:rPr>
                <w:color w:val="20201F"/>
                <w:spacing w:val="-4"/>
              </w:rPr>
              <w:t>τ.μ</w:t>
            </w:r>
            <w:proofErr w:type="spellEnd"/>
            <w:r>
              <w:rPr>
                <w:color w:val="20201F"/>
                <w:spacing w:val="-4"/>
              </w:rPr>
              <w:t>.</w:t>
            </w:r>
          </w:p>
        </w:tc>
        <w:tc>
          <w:tcPr>
            <w:tcW w:w="1263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47"/>
              <w:ind w:left="13"/>
              <w:jc w:val="center"/>
              <w:rPr>
                <w:rFonts w:ascii="Arial MT"/>
              </w:rPr>
            </w:pPr>
            <w:r>
              <w:rPr>
                <w:rFonts w:ascii="Arial MT"/>
                <w:color w:val="20201F"/>
                <w:spacing w:val="-2"/>
              </w:rPr>
              <w:t>7.000</w:t>
            </w:r>
          </w:p>
        </w:tc>
        <w:tc>
          <w:tcPr>
            <w:tcW w:w="1564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50"/>
              <w:ind w:left="8" w:right="2"/>
              <w:jc w:val="center"/>
            </w:pPr>
            <w:r>
              <w:rPr>
                <w:color w:val="20201F"/>
                <w:spacing w:val="-2"/>
                <w:lang w:val="el-GR"/>
              </w:rPr>
              <w:t>……………</w:t>
            </w:r>
            <w:r>
              <w:rPr>
                <w:color w:val="20201F"/>
                <w:spacing w:val="-2"/>
              </w:rPr>
              <w:t>€</w:t>
            </w:r>
          </w:p>
        </w:tc>
        <w:tc>
          <w:tcPr>
            <w:tcW w:w="1539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250"/>
              <w:ind w:left="7" w:right="2"/>
              <w:jc w:val="center"/>
            </w:pPr>
            <w:r>
              <w:rPr>
                <w:color w:val="20201F"/>
                <w:spacing w:val="-2"/>
                <w:lang w:val="el-GR"/>
              </w:rPr>
              <w:t>……………</w:t>
            </w:r>
            <w:r>
              <w:rPr>
                <w:color w:val="20201F"/>
                <w:spacing w:val="-2"/>
              </w:rPr>
              <w:t>€</w:t>
            </w:r>
          </w:p>
        </w:tc>
      </w:tr>
      <w:tr w:rsidR="00B30625" w:rsidTr="00B30625">
        <w:trPr>
          <w:trHeight w:val="438"/>
        </w:trPr>
        <w:tc>
          <w:tcPr>
            <w:tcW w:w="9136" w:type="dxa"/>
            <w:gridSpan w:val="5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60"/>
              <w:ind w:right="97"/>
              <w:jc w:val="right"/>
            </w:pPr>
            <w:r>
              <w:rPr>
                <w:color w:val="20201F"/>
              </w:rPr>
              <w:t>ΣΥΝΟΛΟ</w:t>
            </w:r>
            <w:r>
              <w:rPr>
                <w:color w:val="20201F"/>
                <w:spacing w:val="-4"/>
              </w:rPr>
              <w:t xml:space="preserve"> </w:t>
            </w:r>
            <w:r>
              <w:rPr>
                <w:color w:val="20201F"/>
              </w:rPr>
              <w:t>ΚΑΘΑΡΗΣ</w:t>
            </w:r>
            <w:r>
              <w:rPr>
                <w:color w:val="20201F"/>
                <w:spacing w:val="-1"/>
              </w:rPr>
              <w:t xml:space="preserve"> </w:t>
            </w:r>
            <w:r>
              <w:rPr>
                <w:color w:val="20201F"/>
                <w:spacing w:val="-2"/>
              </w:rPr>
              <w:t>ΑΞΙΑΣ</w:t>
            </w:r>
          </w:p>
        </w:tc>
        <w:tc>
          <w:tcPr>
            <w:tcW w:w="1539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57"/>
              <w:ind w:left="7" w:right="2"/>
              <w:jc w:val="center"/>
            </w:pPr>
            <w:r>
              <w:rPr>
                <w:rFonts w:ascii="Arial MT" w:hAnsi="Arial MT"/>
                <w:color w:val="20201F"/>
                <w:spacing w:val="-2"/>
                <w:lang w:val="el-GR"/>
              </w:rPr>
              <w:t>…………….</w:t>
            </w:r>
            <w:r>
              <w:rPr>
                <w:color w:val="20201F"/>
                <w:spacing w:val="-2"/>
              </w:rPr>
              <w:t>€</w:t>
            </w:r>
          </w:p>
        </w:tc>
      </w:tr>
      <w:tr w:rsidR="00B30625" w:rsidTr="00B30625">
        <w:trPr>
          <w:trHeight w:val="438"/>
        </w:trPr>
        <w:tc>
          <w:tcPr>
            <w:tcW w:w="9136" w:type="dxa"/>
            <w:gridSpan w:val="5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61"/>
              <w:ind w:right="97"/>
              <w:jc w:val="right"/>
            </w:pPr>
            <w:r>
              <w:rPr>
                <w:color w:val="20201F"/>
              </w:rPr>
              <w:t>Φ.Π.Α.</w:t>
            </w:r>
            <w:r>
              <w:rPr>
                <w:color w:val="20201F"/>
                <w:spacing w:val="-7"/>
              </w:rPr>
              <w:t xml:space="preserve"> </w:t>
            </w:r>
            <w:r>
              <w:rPr>
                <w:color w:val="20201F"/>
                <w:spacing w:val="-5"/>
              </w:rPr>
              <w:t>24%</w:t>
            </w:r>
          </w:p>
        </w:tc>
        <w:tc>
          <w:tcPr>
            <w:tcW w:w="1539" w:type="dxa"/>
            <w:tcBorders>
              <w:bottom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58"/>
              <w:ind w:left="7"/>
              <w:jc w:val="center"/>
            </w:pPr>
            <w:r>
              <w:rPr>
                <w:rFonts w:ascii="Arial MT" w:hAnsi="Arial MT"/>
                <w:color w:val="20201F"/>
                <w:spacing w:val="-2"/>
                <w:lang w:val="el-GR"/>
              </w:rPr>
              <w:t>………………</w:t>
            </w:r>
            <w:r>
              <w:rPr>
                <w:color w:val="20201F"/>
                <w:spacing w:val="-2"/>
              </w:rPr>
              <w:t>€</w:t>
            </w:r>
          </w:p>
        </w:tc>
      </w:tr>
      <w:tr w:rsidR="00B30625" w:rsidTr="00B30625">
        <w:trPr>
          <w:trHeight w:val="440"/>
        </w:trPr>
        <w:tc>
          <w:tcPr>
            <w:tcW w:w="9136" w:type="dxa"/>
            <w:gridSpan w:val="5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57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</w:rPr>
              <w:t>ΤΕΛΙΚΟ</w:t>
            </w:r>
            <w:r>
              <w:rPr>
                <w:rFonts w:ascii="Arial" w:hAnsi="Arial"/>
                <w:b/>
                <w:color w:val="20201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0201F"/>
                <w:spacing w:val="-2"/>
              </w:rPr>
              <w:t>ΣΥΝΟΛΟ</w:t>
            </w:r>
          </w:p>
        </w:tc>
        <w:tc>
          <w:tcPr>
            <w:tcW w:w="1539" w:type="dxa"/>
            <w:tcBorders>
              <w:top w:val="double" w:sz="4" w:space="0" w:color="000000"/>
            </w:tcBorders>
          </w:tcPr>
          <w:p w:rsidR="00B30625" w:rsidRDefault="00B30625" w:rsidP="00B30625">
            <w:pPr>
              <w:pStyle w:val="TableParagraph"/>
              <w:spacing w:before="57"/>
              <w:ind w:left="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0201F"/>
                <w:spacing w:val="-2"/>
                <w:lang w:val="el-GR"/>
              </w:rPr>
              <w:t>……………….</w:t>
            </w:r>
            <w:bookmarkStart w:id="0" w:name="_GoBack"/>
            <w:bookmarkEnd w:id="0"/>
            <w:r>
              <w:rPr>
                <w:rFonts w:ascii="Arial" w:hAnsi="Arial"/>
                <w:b/>
                <w:color w:val="20201F"/>
                <w:spacing w:val="-2"/>
              </w:rPr>
              <w:t>€</w:t>
            </w:r>
          </w:p>
        </w:tc>
      </w:tr>
    </w:tbl>
    <w:p w:rsidR="00CA1BC2" w:rsidRDefault="00CA1BC2" w:rsidP="00A52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1BC2" w:rsidRDefault="00CA1BC2" w:rsidP="00A52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1BC2" w:rsidRDefault="00CA1BC2" w:rsidP="00A52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A1BC2" w:rsidRPr="00C32A0A" w:rsidRDefault="00CA1BC2" w:rsidP="00A52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3081F" w:rsidRPr="00C32A0A" w:rsidRDefault="00C3081F" w:rsidP="00C3081F">
      <w:pPr>
        <w:spacing w:line="360" w:lineRule="auto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 xml:space="preserve">Ολογράφως χωρίς Φ.Π.Α  </w:t>
      </w:r>
    </w:p>
    <w:p w:rsidR="00844161" w:rsidRPr="00C32A0A" w:rsidRDefault="00844161" w:rsidP="00A526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C3081F" w:rsidRPr="00C32A0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3081F" w:rsidRPr="00C32A0A" w:rsidRDefault="00844161" w:rsidP="00A526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C3081F" w:rsidRPr="00C32A0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C3081F" w:rsidRPr="00C32A0A" w:rsidRDefault="00C3081F" w:rsidP="00A5260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5260F" w:rsidRPr="00C32A0A" w:rsidRDefault="00A5260F" w:rsidP="00A526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Υπογραφή-Σφραγίδα</w:t>
      </w:r>
    </w:p>
    <w:p w:rsidR="00A5260F" w:rsidRPr="00C32A0A" w:rsidRDefault="00A5260F" w:rsidP="00A526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Παρέχοντα ή νόμιμου</w:t>
      </w:r>
    </w:p>
    <w:p w:rsidR="00183FD1" w:rsidRPr="00C32A0A" w:rsidRDefault="00A5260F" w:rsidP="00183FD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2A0A">
        <w:rPr>
          <w:rFonts w:asciiTheme="minorHAnsi" w:hAnsiTheme="minorHAnsi" w:cstheme="minorHAnsi"/>
          <w:sz w:val="22"/>
          <w:szCs w:val="22"/>
        </w:rPr>
        <w:t>Εκπροσώπου της Εταιρείας</w:t>
      </w:r>
    </w:p>
    <w:sectPr w:rsidR="00183FD1" w:rsidRPr="00C32A0A" w:rsidSect="001749EF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C19"/>
    <w:multiLevelType w:val="hybridMultilevel"/>
    <w:tmpl w:val="BE66F2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763A0"/>
    <w:multiLevelType w:val="hybridMultilevel"/>
    <w:tmpl w:val="E7EE195A"/>
    <w:lvl w:ilvl="0" w:tplc="27C653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433E8"/>
    <w:rsid w:val="00052867"/>
    <w:rsid w:val="00056AC0"/>
    <w:rsid w:val="00060C8E"/>
    <w:rsid w:val="00073646"/>
    <w:rsid w:val="00082818"/>
    <w:rsid w:val="00091592"/>
    <w:rsid w:val="000A3A70"/>
    <w:rsid w:val="000A6E4D"/>
    <w:rsid w:val="000E0D23"/>
    <w:rsid w:val="000F14CD"/>
    <w:rsid w:val="000F56B6"/>
    <w:rsid w:val="00146B5E"/>
    <w:rsid w:val="00152470"/>
    <w:rsid w:val="001749EF"/>
    <w:rsid w:val="00183FD1"/>
    <w:rsid w:val="001B3C52"/>
    <w:rsid w:val="001C11E0"/>
    <w:rsid w:val="001D1391"/>
    <w:rsid w:val="001D529C"/>
    <w:rsid w:val="001F400F"/>
    <w:rsid w:val="002220BE"/>
    <w:rsid w:val="00245851"/>
    <w:rsid w:val="00254B87"/>
    <w:rsid w:val="00255C80"/>
    <w:rsid w:val="002705B6"/>
    <w:rsid w:val="00274352"/>
    <w:rsid w:val="002C297D"/>
    <w:rsid w:val="002E0287"/>
    <w:rsid w:val="002F2719"/>
    <w:rsid w:val="003013C1"/>
    <w:rsid w:val="003106AF"/>
    <w:rsid w:val="00326BFF"/>
    <w:rsid w:val="00332F9F"/>
    <w:rsid w:val="00351D55"/>
    <w:rsid w:val="00380E96"/>
    <w:rsid w:val="00385743"/>
    <w:rsid w:val="003B4446"/>
    <w:rsid w:val="003B5C75"/>
    <w:rsid w:val="003C18DF"/>
    <w:rsid w:val="003C1953"/>
    <w:rsid w:val="00400740"/>
    <w:rsid w:val="004040CE"/>
    <w:rsid w:val="0041789E"/>
    <w:rsid w:val="004369B9"/>
    <w:rsid w:val="00450DB8"/>
    <w:rsid w:val="00466D84"/>
    <w:rsid w:val="00482652"/>
    <w:rsid w:val="004B58B1"/>
    <w:rsid w:val="004C425B"/>
    <w:rsid w:val="004D76A5"/>
    <w:rsid w:val="00504373"/>
    <w:rsid w:val="005369F2"/>
    <w:rsid w:val="00560566"/>
    <w:rsid w:val="0058475E"/>
    <w:rsid w:val="005A0C98"/>
    <w:rsid w:val="005D50F9"/>
    <w:rsid w:val="006151DE"/>
    <w:rsid w:val="006209DD"/>
    <w:rsid w:val="0062118B"/>
    <w:rsid w:val="006273BA"/>
    <w:rsid w:val="00667872"/>
    <w:rsid w:val="0068236C"/>
    <w:rsid w:val="00686FF7"/>
    <w:rsid w:val="00696392"/>
    <w:rsid w:val="006C2001"/>
    <w:rsid w:val="006F0CD6"/>
    <w:rsid w:val="006F5FF2"/>
    <w:rsid w:val="00715B86"/>
    <w:rsid w:val="0071779E"/>
    <w:rsid w:val="0072373E"/>
    <w:rsid w:val="007252D5"/>
    <w:rsid w:val="007543ED"/>
    <w:rsid w:val="007853AD"/>
    <w:rsid w:val="007A10A1"/>
    <w:rsid w:val="007A368A"/>
    <w:rsid w:val="007B2DA8"/>
    <w:rsid w:val="007D4058"/>
    <w:rsid w:val="007E7A8E"/>
    <w:rsid w:val="007E7FDD"/>
    <w:rsid w:val="00800CDE"/>
    <w:rsid w:val="00842598"/>
    <w:rsid w:val="00844161"/>
    <w:rsid w:val="00846FF6"/>
    <w:rsid w:val="00852FAB"/>
    <w:rsid w:val="0088037C"/>
    <w:rsid w:val="008A4253"/>
    <w:rsid w:val="008B1FE1"/>
    <w:rsid w:val="008C004E"/>
    <w:rsid w:val="008D27BD"/>
    <w:rsid w:val="008D28F7"/>
    <w:rsid w:val="008D309D"/>
    <w:rsid w:val="008D59A2"/>
    <w:rsid w:val="00900B22"/>
    <w:rsid w:val="00933E5A"/>
    <w:rsid w:val="00986BD9"/>
    <w:rsid w:val="00994FFE"/>
    <w:rsid w:val="009967DE"/>
    <w:rsid w:val="009A43B4"/>
    <w:rsid w:val="009A632D"/>
    <w:rsid w:val="009A65D2"/>
    <w:rsid w:val="009B237B"/>
    <w:rsid w:val="00A10663"/>
    <w:rsid w:val="00A12B28"/>
    <w:rsid w:val="00A15676"/>
    <w:rsid w:val="00A20352"/>
    <w:rsid w:val="00A306CC"/>
    <w:rsid w:val="00A4139D"/>
    <w:rsid w:val="00A5260F"/>
    <w:rsid w:val="00A53D05"/>
    <w:rsid w:val="00A6054E"/>
    <w:rsid w:val="00A61A8B"/>
    <w:rsid w:val="00A6540D"/>
    <w:rsid w:val="00A8011B"/>
    <w:rsid w:val="00A8132A"/>
    <w:rsid w:val="00A863D1"/>
    <w:rsid w:val="00AD123E"/>
    <w:rsid w:val="00AD39B9"/>
    <w:rsid w:val="00AE51A3"/>
    <w:rsid w:val="00B06864"/>
    <w:rsid w:val="00B30625"/>
    <w:rsid w:val="00B81962"/>
    <w:rsid w:val="00B96B5F"/>
    <w:rsid w:val="00BA572C"/>
    <w:rsid w:val="00BD4715"/>
    <w:rsid w:val="00C0234A"/>
    <w:rsid w:val="00C03EBF"/>
    <w:rsid w:val="00C30636"/>
    <w:rsid w:val="00C3081F"/>
    <w:rsid w:val="00C32A0A"/>
    <w:rsid w:val="00C5485E"/>
    <w:rsid w:val="00C94033"/>
    <w:rsid w:val="00C9444F"/>
    <w:rsid w:val="00C96424"/>
    <w:rsid w:val="00CA1BC2"/>
    <w:rsid w:val="00CC0387"/>
    <w:rsid w:val="00CC114D"/>
    <w:rsid w:val="00CE0382"/>
    <w:rsid w:val="00CE39CB"/>
    <w:rsid w:val="00D336CC"/>
    <w:rsid w:val="00D34254"/>
    <w:rsid w:val="00D53403"/>
    <w:rsid w:val="00D74BCB"/>
    <w:rsid w:val="00D75CE7"/>
    <w:rsid w:val="00DA0214"/>
    <w:rsid w:val="00DA217C"/>
    <w:rsid w:val="00DA5E2F"/>
    <w:rsid w:val="00DB4FA3"/>
    <w:rsid w:val="00DC5EC7"/>
    <w:rsid w:val="00DD6EC4"/>
    <w:rsid w:val="00DE38C1"/>
    <w:rsid w:val="00DF384C"/>
    <w:rsid w:val="00DF4F61"/>
    <w:rsid w:val="00DF6A33"/>
    <w:rsid w:val="00E15864"/>
    <w:rsid w:val="00E23C6A"/>
    <w:rsid w:val="00E270FF"/>
    <w:rsid w:val="00E31CA8"/>
    <w:rsid w:val="00E337AC"/>
    <w:rsid w:val="00E47197"/>
    <w:rsid w:val="00E92AF6"/>
    <w:rsid w:val="00EC2098"/>
    <w:rsid w:val="00EE0560"/>
    <w:rsid w:val="00F17626"/>
    <w:rsid w:val="00F36BD6"/>
    <w:rsid w:val="00F53383"/>
    <w:rsid w:val="00F754FB"/>
    <w:rsid w:val="00FA0A08"/>
    <w:rsid w:val="00FB6C08"/>
    <w:rsid w:val="00FB77D7"/>
    <w:rsid w:val="00FF1457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A50E"/>
  <w15:docId w15:val="{9E383938-ADCE-4D19-836F-66DFAF6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0A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B23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86BD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6BD9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2">
    <w:name w:val="Σώμα κειμένου (2)_"/>
    <w:rsid w:val="00AD39B9"/>
    <w:rPr>
      <w:rFonts w:ascii="Arial" w:hAnsi="Arial" w:cs="Arial"/>
      <w:sz w:val="22"/>
      <w:szCs w:val="22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B30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062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Κυριακή Τσακιρίδου</cp:lastModifiedBy>
  <cp:revision>3</cp:revision>
  <cp:lastPrinted>2021-06-17T10:29:00Z</cp:lastPrinted>
  <dcterms:created xsi:type="dcterms:W3CDTF">2025-07-24T07:09:00Z</dcterms:created>
  <dcterms:modified xsi:type="dcterms:W3CDTF">2025-09-09T06:25:00Z</dcterms:modified>
</cp:coreProperties>
</file>